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07" w:rsidRDefault="00061D07" w:rsidP="00D02243">
      <w:pPr>
        <w:tabs>
          <w:tab w:val="left" w:pos="1190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ab/>
      </w:r>
      <w:r w:rsidRPr="00D02243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</w:p>
    <w:p w:rsidR="00061D07" w:rsidRDefault="00061D07" w:rsidP="00D02243">
      <w:pPr>
        <w:tabs>
          <w:tab w:val="left" w:pos="1190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к постановлению администрации города</w:t>
      </w:r>
    </w:p>
    <w:p w:rsidR="00061D07" w:rsidRDefault="00061D07" w:rsidP="00D02243">
      <w:pPr>
        <w:tabs>
          <w:tab w:val="left" w:pos="1190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Армянска Республики Крым</w:t>
      </w:r>
    </w:p>
    <w:p w:rsidR="00061D07" w:rsidRDefault="00061D07" w:rsidP="00D02243">
      <w:pPr>
        <w:tabs>
          <w:tab w:val="left" w:pos="1190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от 19.03.2019 № 186</w:t>
      </w:r>
    </w:p>
    <w:p w:rsidR="00061D07" w:rsidRDefault="00061D07" w:rsidP="00D02243">
      <w:pPr>
        <w:tabs>
          <w:tab w:val="left" w:pos="113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1D07" w:rsidRDefault="00061D07" w:rsidP="00AA1347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794">
        <w:rPr>
          <w:rFonts w:ascii="Times New Roman" w:hAnsi="Times New Roman"/>
          <w:sz w:val="28"/>
          <w:szCs w:val="28"/>
        </w:rPr>
        <w:t>Перечень объектов капитального строительства муниципальной собственности муниципального образования городской округ Армянск Республики Крым для осуществления бюджетных инвестиций или приобретение объектов недвижимого имущества в муниципальную собственность муниципального образования городской округ Армянск Республики Крым на 2019 год и на плановый период 2020 и 2021 годов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D07" w:rsidRPr="007A5238" w:rsidRDefault="00061D07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Часть 1</w:t>
      </w:r>
    </w:p>
    <w:tbl>
      <w:tblPr>
        <w:tblW w:w="15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528"/>
        <w:gridCol w:w="2410"/>
        <w:gridCol w:w="1559"/>
        <w:gridCol w:w="1559"/>
        <w:gridCol w:w="2140"/>
        <w:gridCol w:w="1984"/>
      </w:tblGrid>
      <w:tr w:rsidR="00061D07" w:rsidRPr="00C5075E" w:rsidTr="00C5075E">
        <w:trPr>
          <w:tblHeader/>
        </w:trPr>
        <w:tc>
          <w:tcPr>
            <w:tcW w:w="426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</w:tc>
        <w:tc>
          <w:tcPr>
            <w:tcW w:w="2410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Направление инвестирования (строительство, реконструкция, в том числе с элементами реставрации, техническое перевооружение,  приобретение)</w:t>
            </w:r>
          </w:p>
        </w:tc>
        <w:tc>
          <w:tcPr>
            <w:tcW w:w="1559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Мощность (прирост мощности) объекта</w:t>
            </w:r>
          </w:p>
        </w:tc>
        <w:tc>
          <w:tcPr>
            <w:tcW w:w="1559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Срок ввода в эксплуатацию (приобретения) объекта</w:t>
            </w:r>
          </w:p>
        </w:tc>
        <w:tc>
          <w:tcPr>
            <w:tcW w:w="4124" w:type="dxa"/>
            <w:gridSpan w:val="2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финансового обеспечения на подготовку проектной документации (в ценах соответствующих лет реализации инвестиционного проекта)</w:t>
            </w:r>
          </w:p>
        </w:tc>
      </w:tr>
      <w:tr w:rsidR="00061D07" w:rsidRPr="00C5075E" w:rsidTr="00C5075E">
        <w:trPr>
          <w:trHeight w:val="231"/>
          <w:tblHeader/>
        </w:trPr>
        <w:tc>
          <w:tcPr>
            <w:tcW w:w="426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198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</w:tr>
      <w:tr w:rsidR="00061D07" w:rsidRPr="00C5075E" w:rsidTr="00C5075E">
        <w:trPr>
          <w:trHeight w:val="530"/>
          <w:tblHeader/>
        </w:trPr>
        <w:tc>
          <w:tcPr>
            <w:tcW w:w="426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ПИР*, тыс. руб.</w:t>
            </w:r>
          </w:p>
        </w:tc>
      </w:tr>
      <w:tr w:rsidR="00061D07" w:rsidRPr="00C5075E" w:rsidTr="00C5075E">
        <w:trPr>
          <w:tblHeader/>
        </w:trPr>
        <w:tc>
          <w:tcPr>
            <w:tcW w:w="426" w:type="dxa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40" w:type="dxa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1D07" w:rsidRPr="00C5075E" w:rsidTr="00C5075E">
        <w:trPr>
          <w:tblHeader/>
        </w:trPr>
        <w:tc>
          <w:tcPr>
            <w:tcW w:w="426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Строительство комплексных очистных сооружений систем водоотведения в муниципальном образовании городской округ Армянск Республики Крым (в т.ч. разработка проектно-сметной документации и проведение экспертизы)</w:t>
            </w:r>
          </w:p>
        </w:tc>
        <w:tc>
          <w:tcPr>
            <w:tcW w:w="241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 000 м3"/>
              </w:smartTagPr>
              <w:r w:rsidRPr="00C5075E">
                <w:rPr>
                  <w:rFonts w:ascii="Times New Roman" w:hAnsi="Times New Roman"/>
                  <w:sz w:val="20"/>
                  <w:szCs w:val="20"/>
                </w:rPr>
                <w:t>8 000 м</w:t>
              </w:r>
              <w:r w:rsidRPr="00C5075E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14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950 000,00</w:t>
            </w:r>
          </w:p>
        </w:tc>
        <w:tc>
          <w:tcPr>
            <w:tcW w:w="198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</w:tr>
      <w:tr w:rsidR="00061D07" w:rsidRPr="00C5075E" w:rsidTr="00C5075E">
        <w:trPr>
          <w:tblHeader/>
        </w:trPr>
        <w:tc>
          <w:tcPr>
            <w:tcW w:w="426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 Крым</w:t>
            </w:r>
          </w:p>
        </w:tc>
        <w:tc>
          <w:tcPr>
            <w:tcW w:w="241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</w:tc>
        <w:tc>
          <w:tcPr>
            <w:tcW w:w="155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25-</w:t>
            </w:r>
            <w:smartTag w:uri="urn:schemas-microsoft-com:office:smarttags" w:element="metricconverter">
              <w:smartTagPr>
                <w:attr w:name="ProductID" w:val="33 м"/>
              </w:smartTagPr>
              <w:r w:rsidRPr="00C5075E">
                <w:rPr>
                  <w:rFonts w:ascii="Times New Roman" w:hAnsi="Times New Roman"/>
                  <w:sz w:val="20"/>
                  <w:szCs w:val="20"/>
                </w:rPr>
                <w:t>33 м</w:t>
              </w:r>
            </w:smartTag>
            <w:r w:rsidRPr="00C5075E">
              <w:rPr>
                <w:rFonts w:ascii="Times New Roman" w:hAnsi="Times New Roman"/>
                <w:sz w:val="20"/>
                <w:szCs w:val="20"/>
              </w:rPr>
              <w:t>.кв.</w:t>
            </w:r>
          </w:p>
        </w:tc>
        <w:tc>
          <w:tcPr>
            <w:tcW w:w="155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14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1 424,94</w:t>
            </w:r>
          </w:p>
        </w:tc>
        <w:tc>
          <w:tcPr>
            <w:tcW w:w="198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D07" w:rsidRPr="00C5075E" w:rsidTr="00C5075E">
        <w:trPr>
          <w:tblHeader/>
        </w:trPr>
        <w:tc>
          <w:tcPr>
            <w:tcW w:w="426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</w:tc>
        <w:tc>
          <w:tcPr>
            <w:tcW w:w="155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75-</w:t>
            </w:r>
            <w:smartTag w:uri="urn:schemas-microsoft-com:office:smarttags" w:element="metricconverter">
              <w:smartTagPr>
                <w:attr w:name="ProductID" w:val="99 м"/>
              </w:smartTagPr>
              <w:r w:rsidRPr="00C5075E">
                <w:rPr>
                  <w:rFonts w:ascii="Times New Roman" w:hAnsi="Times New Roman"/>
                  <w:sz w:val="20"/>
                  <w:szCs w:val="20"/>
                </w:rPr>
                <w:t>99 м</w:t>
              </w:r>
            </w:smartTag>
            <w:r w:rsidRPr="00C5075E">
              <w:rPr>
                <w:rFonts w:ascii="Times New Roman" w:hAnsi="Times New Roman"/>
                <w:sz w:val="20"/>
                <w:szCs w:val="20"/>
              </w:rPr>
              <w:t>.кв.</w:t>
            </w:r>
          </w:p>
        </w:tc>
        <w:tc>
          <w:tcPr>
            <w:tcW w:w="155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2019</w:t>
            </w:r>
            <w:bookmarkStart w:id="0" w:name="_GoBack"/>
            <w:bookmarkEnd w:id="0"/>
            <w:r w:rsidRPr="00C5075E">
              <w:rPr>
                <w:rFonts w:ascii="Times New Roman" w:hAnsi="Times New Roman"/>
                <w:sz w:val="20"/>
                <w:szCs w:val="20"/>
              </w:rPr>
              <w:t>-2021</w:t>
            </w:r>
          </w:p>
        </w:tc>
        <w:tc>
          <w:tcPr>
            <w:tcW w:w="214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4 324,73</w:t>
            </w:r>
          </w:p>
        </w:tc>
        <w:tc>
          <w:tcPr>
            <w:tcW w:w="198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061D07" w:rsidRDefault="00061D07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D07" w:rsidRDefault="00061D07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D07" w:rsidRDefault="00061D07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D07" w:rsidRPr="0064764C" w:rsidRDefault="00061D07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4764C">
        <w:rPr>
          <w:rFonts w:ascii="Times New Roman" w:hAnsi="Times New Roman"/>
          <w:sz w:val="28"/>
          <w:szCs w:val="28"/>
        </w:rPr>
        <w:t>Часть 2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5529"/>
        <w:gridCol w:w="1134"/>
        <w:gridCol w:w="1134"/>
        <w:gridCol w:w="1136"/>
        <w:gridCol w:w="851"/>
        <w:gridCol w:w="1134"/>
        <w:gridCol w:w="850"/>
        <w:gridCol w:w="1699"/>
        <w:gridCol w:w="1701"/>
      </w:tblGrid>
      <w:tr w:rsidR="00061D07" w:rsidRPr="00C5075E" w:rsidTr="00C5075E">
        <w:tc>
          <w:tcPr>
            <w:tcW w:w="425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</w:tc>
        <w:tc>
          <w:tcPr>
            <w:tcW w:w="6239" w:type="dxa"/>
            <w:gridSpan w:val="6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Распределение (по годам реализации инвестиционного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 с выделением объема финансового обеспечения на подготовку проектной документации (в ценах соответствующих лет реализации инвестиционного проекта)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Наименование застройщика</w:t>
            </w:r>
          </w:p>
        </w:tc>
      </w:tr>
      <w:tr w:rsidR="00061D07" w:rsidRPr="00C5075E" w:rsidTr="00C5075E">
        <w:tc>
          <w:tcPr>
            <w:tcW w:w="425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7" w:type="dxa"/>
            <w:gridSpan w:val="2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2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99" w:type="dxa"/>
            <w:vMerge/>
            <w:tcBorders>
              <w:bottom w:val="nil"/>
            </w:tcBorders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07" w:rsidRPr="00C5075E" w:rsidTr="00C5075E">
        <w:tc>
          <w:tcPr>
            <w:tcW w:w="425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136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850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699" w:type="dxa"/>
            <w:vMerge/>
            <w:tcBorders>
              <w:bottom w:val="nil"/>
            </w:tcBorders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07" w:rsidRPr="00C5075E" w:rsidTr="00C5075E">
        <w:tc>
          <w:tcPr>
            <w:tcW w:w="425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ind w:left="35" w:hanging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ПИР*,</w:t>
            </w:r>
          </w:p>
          <w:p w:rsidR="00061D07" w:rsidRPr="00C5075E" w:rsidRDefault="00061D07" w:rsidP="00C5075E">
            <w:pPr>
              <w:spacing w:after="0" w:line="240" w:lineRule="auto"/>
              <w:ind w:left="35" w:hanging="35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6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ind w:left="35" w:hanging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ПИР*,</w:t>
            </w:r>
          </w:p>
          <w:p w:rsidR="00061D07" w:rsidRPr="00C5075E" w:rsidRDefault="00061D07" w:rsidP="00C5075E">
            <w:pPr>
              <w:spacing w:after="0" w:line="240" w:lineRule="auto"/>
              <w:ind w:left="35" w:hanging="35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тыс. руб.</w:t>
            </w: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ПИР*,</w:t>
            </w:r>
          </w:p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07" w:rsidRPr="00C5075E" w:rsidTr="00C5075E">
        <w:tc>
          <w:tcPr>
            <w:tcW w:w="42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6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99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1D07" w:rsidRPr="00C5075E" w:rsidTr="00C5075E">
        <w:tc>
          <w:tcPr>
            <w:tcW w:w="42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Строительство комплексных очистных сооружений систем водоотведения в муниципальном образовании городской округ Армянск Республики Крым (в т.ч. разработка проектно-сметной документации и проведение экспертизы)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1136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933 000,00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Администрация города Армянска Республики Крым</w:t>
            </w:r>
          </w:p>
        </w:tc>
        <w:tc>
          <w:tcPr>
            <w:tcW w:w="170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Администрация города Армянска Республики Крым</w:t>
            </w:r>
          </w:p>
        </w:tc>
      </w:tr>
      <w:tr w:rsidR="00061D07" w:rsidRPr="00C5075E" w:rsidTr="00C5075E">
        <w:tc>
          <w:tcPr>
            <w:tcW w:w="42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 Крым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1 424,94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99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Администрация города Армянска Республики Крым</w:t>
            </w:r>
          </w:p>
        </w:tc>
        <w:tc>
          <w:tcPr>
            <w:tcW w:w="170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Администрация города Армянска Республики Крым</w:t>
            </w:r>
          </w:p>
        </w:tc>
      </w:tr>
      <w:tr w:rsidR="00061D07" w:rsidRPr="00C5075E" w:rsidTr="00C5075E">
        <w:tc>
          <w:tcPr>
            <w:tcW w:w="42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1 446,61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1 439,06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1 439,06</w:t>
            </w:r>
          </w:p>
        </w:tc>
        <w:tc>
          <w:tcPr>
            <w:tcW w:w="850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99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Администрация города Армянска Республики Крым</w:t>
            </w:r>
          </w:p>
        </w:tc>
        <w:tc>
          <w:tcPr>
            <w:tcW w:w="170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Администрация города Армянска Республики Крым</w:t>
            </w:r>
          </w:p>
        </w:tc>
      </w:tr>
      <w:tr w:rsidR="00061D07" w:rsidRPr="00C5075E" w:rsidTr="00C507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8"/>
          <w:gridAfter w:val="1"/>
          <w:wAfter w:w="1701" w:type="dxa"/>
          <w:trHeight w:val="100"/>
        </w:trPr>
        <w:tc>
          <w:tcPr>
            <w:tcW w:w="1699" w:type="dxa"/>
            <w:tcBorders>
              <w:top w:val="single" w:sz="4" w:space="0" w:color="auto"/>
            </w:tcBorders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Pr="0064764C" w:rsidRDefault="00061D07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4764C">
        <w:rPr>
          <w:rFonts w:ascii="Times New Roman" w:hAnsi="Times New Roman"/>
          <w:sz w:val="28"/>
          <w:szCs w:val="28"/>
        </w:rPr>
        <w:t>Часть 3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5109"/>
        <w:gridCol w:w="2126"/>
        <w:gridCol w:w="2693"/>
        <w:gridCol w:w="1701"/>
        <w:gridCol w:w="1842"/>
        <w:gridCol w:w="1702"/>
      </w:tblGrid>
      <w:tr w:rsidR="00061D07" w:rsidRPr="00C5075E" w:rsidTr="00C5075E">
        <w:trPr>
          <w:trHeight w:val="1265"/>
        </w:trPr>
        <w:tc>
          <w:tcPr>
            <w:tcW w:w="420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09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Наименование муниципального заказчика</w:t>
            </w:r>
          </w:p>
        </w:tc>
        <w:tc>
          <w:tcPr>
            <w:tcW w:w="2693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Наименование учреждения, предприятия</w:t>
            </w:r>
          </w:p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(в случае передаче муниципальным органом полномочий муниципального заказчика по заключению и исполнению от лица указанного органа муниципальных контрактов</w:t>
            </w:r>
          </w:p>
        </w:tc>
        <w:tc>
          <w:tcPr>
            <w:tcW w:w="5245" w:type="dxa"/>
            <w:gridSpan w:val="3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Общий (предельный) объем бюджетных инвестиций с выделением объема бюджетных инвестиций на подготовку проектной документации (в ценах соответствующих лет реализации инвестиционного проекта)</w:t>
            </w:r>
          </w:p>
        </w:tc>
      </w:tr>
      <w:tr w:rsidR="00061D07" w:rsidRPr="00C5075E" w:rsidTr="00C5075E">
        <w:trPr>
          <w:trHeight w:val="277"/>
        </w:trPr>
        <w:tc>
          <w:tcPr>
            <w:tcW w:w="420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9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1842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  <w:tc>
          <w:tcPr>
            <w:tcW w:w="1702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Из графы 18</w:t>
            </w:r>
          </w:p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МБТ**, тыс. руб.</w:t>
            </w:r>
          </w:p>
        </w:tc>
      </w:tr>
      <w:tr w:rsidR="00061D07" w:rsidRPr="00C5075E" w:rsidTr="00C5075E">
        <w:trPr>
          <w:trHeight w:val="390"/>
        </w:trPr>
        <w:tc>
          <w:tcPr>
            <w:tcW w:w="420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9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ПИР*, тыс. руб.</w:t>
            </w:r>
          </w:p>
        </w:tc>
        <w:tc>
          <w:tcPr>
            <w:tcW w:w="1702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1D07" w:rsidRPr="00C5075E" w:rsidTr="00C5075E">
        <w:trPr>
          <w:trHeight w:val="313"/>
        </w:trPr>
        <w:tc>
          <w:tcPr>
            <w:tcW w:w="42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061D07" w:rsidRPr="00C5075E" w:rsidTr="00C5075E">
        <w:trPr>
          <w:trHeight w:val="313"/>
        </w:trPr>
        <w:tc>
          <w:tcPr>
            <w:tcW w:w="42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Строительство комплексных очистных сооружений систем водоотведения в муниципальном образовании городской округ Армянск Республики Крым (в т.ч. разработка проектно-сметной документации и проведение экспертизы)</w:t>
            </w:r>
          </w:p>
        </w:tc>
        <w:tc>
          <w:tcPr>
            <w:tcW w:w="2126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Администрация города Армянска Республики Крым</w:t>
            </w:r>
          </w:p>
        </w:tc>
        <w:tc>
          <w:tcPr>
            <w:tcW w:w="2693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1842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170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D07" w:rsidRPr="00C5075E" w:rsidTr="00C5075E">
        <w:tc>
          <w:tcPr>
            <w:tcW w:w="42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 Крым</w:t>
            </w:r>
          </w:p>
        </w:tc>
        <w:tc>
          <w:tcPr>
            <w:tcW w:w="2126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Администрация города Армянска Республики Крым</w:t>
            </w:r>
          </w:p>
        </w:tc>
        <w:tc>
          <w:tcPr>
            <w:tcW w:w="2693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1 424,94</w:t>
            </w:r>
          </w:p>
        </w:tc>
        <w:tc>
          <w:tcPr>
            <w:tcW w:w="184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1 424,94</w:t>
            </w:r>
          </w:p>
        </w:tc>
      </w:tr>
      <w:tr w:rsidR="00061D07" w:rsidRPr="00C5075E" w:rsidTr="00C5075E">
        <w:tc>
          <w:tcPr>
            <w:tcW w:w="420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9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Администрация города Армянска Республики Крым</w:t>
            </w:r>
          </w:p>
        </w:tc>
        <w:tc>
          <w:tcPr>
            <w:tcW w:w="2693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4 324,73</w:t>
            </w:r>
          </w:p>
        </w:tc>
        <w:tc>
          <w:tcPr>
            <w:tcW w:w="184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4 324,73</w:t>
            </w:r>
          </w:p>
        </w:tc>
      </w:tr>
    </w:tbl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4228B6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07" w:rsidRDefault="00061D07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D07" w:rsidRDefault="00061D07" w:rsidP="0064764C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4764C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4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5107"/>
        <w:gridCol w:w="1135"/>
        <w:gridCol w:w="1134"/>
        <w:gridCol w:w="1134"/>
        <w:gridCol w:w="1275"/>
        <w:gridCol w:w="851"/>
        <w:gridCol w:w="1276"/>
        <w:gridCol w:w="1134"/>
        <w:gridCol w:w="992"/>
        <w:gridCol w:w="1134"/>
      </w:tblGrid>
      <w:tr w:rsidR="00061D07" w:rsidRPr="00C5075E" w:rsidTr="00C5075E">
        <w:trPr>
          <w:trHeight w:val="1265"/>
        </w:trPr>
        <w:tc>
          <w:tcPr>
            <w:tcW w:w="421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07" w:type="dxa"/>
            <w:vMerge w:val="restart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день подготовки проекта постановления) или наименование объекта недвижимого имущества согласно паспорту инвестиционного проекта</w:t>
            </w:r>
          </w:p>
        </w:tc>
        <w:tc>
          <w:tcPr>
            <w:tcW w:w="10065" w:type="dxa"/>
            <w:gridSpan w:val="9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Распределение (по годам реализации инвестиционного проекта) общего (предельного) объема бюджетных инвестиций с выделением объема бюджетных инвестиций на подготовку проектной документации (в ценах соответствующих лет реализации инвестиционного проекта)</w:t>
            </w:r>
          </w:p>
        </w:tc>
      </w:tr>
      <w:tr w:rsidR="00061D07" w:rsidRPr="00C5075E" w:rsidTr="00C5075E">
        <w:trPr>
          <w:trHeight w:val="934"/>
        </w:trPr>
        <w:tc>
          <w:tcPr>
            <w:tcW w:w="421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7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402" w:type="dxa"/>
            <w:gridSpan w:val="3"/>
            <w:vAlign w:val="center"/>
          </w:tcPr>
          <w:p w:rsidR="00061D07" w:rsidRPr="00C5075E" w:rsidRDefault="00061D07" w:rsidP="00C5075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260" w:type="dxa"/>
            <w:gridSpan w:val="3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061D07" w:rsidRPr="00C5075E" w:rsidTr="00C5075E">
        <w:trPr>
          <w:trHeight w:val="258"/>
        </w:trPr>
        <w:tc>
          <w:tcPr>
            <w:tcW w:w="421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7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Из графы 21</w:t>
            </w:r>
          </w:p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МБТ**, тыс. руб.</w:t>
            </w:r>
          </w:p>
        </w:tc>
        <w:tc>
          <w:tcPr>
            <w:tcW w:w="1275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  <w:tc>
          <w:tcPr>
            <w:tcW w:w="1276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Из графы 24</w:t>
            </w:r>
          </w:p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МБТ**,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vMerge w:val="restart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Из графы 27</w:t>
            </w:r>
          </w:p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МБТ**, тыс. руб.</w:t>
            </w:r>
          </w:p>
        </w:tc>
      </w:tr>
      <w:tr w:rsidR="00061D07" w:rsidRPr="00C5075E" w:rsidTr="00C5075E">
        <w:trPr>
          <w:trHeight w:val="666"/>
        </w:trPr>
        <w:tc>
          <w:tcPr>
            <w:tcW w:w="421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7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ПИР*, тыс. руб.</w:t>
            </w:r>
          </w:p>
        </w:tc>
        <w:tc>
          <w:tcPr>
            <w:tcW w:w="1134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ПИР*, тыс. руб.</w:t>
            </w:r>
          </w:p>
        </w:tc>
        <w:tc>
          <w:tcPr>
            <w:tcW w:w="1276" w:type="dxa"/>
            <w:vMerge/>
          </w:tcPr>
          <w:p w:rsidR="00061D07" w:rsidRPr="00C5075E" w:rsidRDefault="00061D07" w:rsidP="00C5075E">
            <w:pPr>
              <w:spacing w:after="0" w:line="240" w:lineRule="auto"/>
              <w:ind w:right="-25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1D07" w:rsidRPr="00C5075E" w:rsidRDefault="00061D07" w:rsidP="00C507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ПИР*, тыс. руб.</w:t>
            </w:r>
          </w:p>
        </w:tc>
        <w:tc>
          <w:tcPr>
            <w:tcW w:w="1134" w:type="dxa"/>
            <w:vMerge/>
          </w:tcPr>
          <w:p w:rsidR="00061D07" w:rsidRPr="00C5075E" w:rsidRDefault="00061D07" w:rsidP="00C507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D07" w:rsidRPr="00C5075E" w:rsidTr="00C5075E">
        <w:trPr>
          <w:trHeight w:val="313"/>
        </w:trPr>
        <w:tc>
          <w:tcPr>
            <w:tcW w:w="421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7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061D07" w:rsidRPr="00C5075E" w:rsidTr="00C5075E">
        <w:trPr>
          <w:trHeight w:val="313"/>
        </w:trPr>
        <w:tc>
          <w:tcPr>
            <w:tcW w:w="421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7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Строительство комплексных очистных сооружений систем водоотведения в муниципальном образовании городской округ Армянск Республики Крым (в т.ч. разработка проектно-сметной документации и проведение экспертизы)</w:t>
            </w:r>
          </w:p>
        </w:tc>
        <w:tc>
          <w:tcPr>
            <w:tcW w:w="1135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Style w:val="CharStyle21"/>
                <w:rFonts w:ascii="Times New Roman" w:hAnsi="Times New Roman"/>
                <w:color w:val="000000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1D07" w:rsidRPr="00C5075E" w:rsidTr="00C5075E">
        <w:tc>
          <w:tcPr>
            <w:tcW w:w="421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7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 Крым</w:t>
            </w:r>
          </w:p>
        </w:tc>
        <w:tc>
          <w:tcPr>
            <w:tcW w:w="113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1 424,94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1 424,94</w:t>
            </w:r>
          </w:p>
        </w:tc>
        <w:tc>
          <w:tcPr>
            <w:tcW w:w="127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D07" w:rsidRPr="00C5075E" w:rsidTr="00C5075E">
        <w:tc>
          <w:tcPr>
            <w:tcW w:w="421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7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1 446,61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1 446,61</w:t>
            </w:r>
          </w:p>
        </w:tc>
        <w:tc>
          <w:tcPr>
            <w:tcW w:w="1275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1 439,06</w:t>
            </w:r>
          </w:p>
        </w:tc>
        <w:tc>
          <w:tcPr>
            <w:tcW w:w="851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61D07" w:rsidRPr="00C5075E" w:rsidRDefault="00061D07" w:rsidP="00C507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1 439,06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1 439,06</w:t>
            </w:r>
          </w:p>
        </w:tc>
        <w:tc>
          <w:tcPr>
            <w:tcW w:w="992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1D07" w:rsidRPr="00C5075E" w:rsidRDefault="00061D07" w:rsidP="00C5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75E">
              <w:rPr>
                <w:rFonts w:ascii="Times New Roman" w:hAnsi="Times New Roman"/>
                <w:sz w:val="20"/>
                <w:szCs w:val="20"/>
              </w:rPr>
              <w:t>1 439,06</w:t>
            </w:r>
          </w:p>
        </w:tc>
      </w:tr>
    </w:tbl>
    <w:p w:rsidR="00061D07" w:rsidRPr="002A7C4B" w:rsidRDefault="00061D07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4B">
        <w:rPr>
          <w:rFonts w:ascii="Times New Roman" w:hAnsi="Times New Roman"/>
          <w:sz w:val="24"/>
          <w:szCs w:val="24"/>
        </w:rPr>
        <w:t>Условные обозначения:</w:t>
      </w:r>
    </w:p>
    <w:p w:rsidR="00061D07" w:rsidRPr="002A7C4B" w:rsidRDefault="00061D07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4B">
        <w:rPr>
          <w:rFonts w:ascii="Times New Roman" w:hAnsi="Times New Roman"/>
          <w:sz w:val="24"/>
          <w:szCs w:val="24"/>
        </w:rPr>
        <w:t>* ПИР – инженерные изыскания, разработка проектно-сметной документация, включая  расходы на прохождение государственной строительной экспертизы.</w:t>
      </w:r>
    </w:p>
    <w:p w:rsidR="00061D07" w:rsidRDefault="00061D07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4B">
        <w:rPr>
          <w:rFonts w:ascii="Times New Roman" w:hAnsi="Times New Roman"/>
          <w:sz w:val="24"/>
          <w:szCs w:val="24"/>
        </w:rPr>
        <w:t>** МБТ – межбюджетные трансферты (субсидии, субвенции, иные межбюджетные трансферты).</w:t>
      </w:r>
    </w:p>
    <w:p w:rsidR="00061D07" w:rsidRDefault="00061D07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D07" w:rsidRDefault="00061D07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D07" w:rsidRPr="00EF5A42" w:rsidRDefault="00061D07" w:rsidP="00EF5A42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A42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 w:rsidRPr="00EF5A42">
        <w:rPr>
          <w:rFonts w:ascii="Times New Roman" w:hAnsi="Times New Roman"/>
          <w:b/>
          <w:sz w:val="28"/>
          <w:szCs w:val="28"/>
        </w:rPr>
        <w:tab/>
        <w:t>А.А. Черненко</w:t>
      </w:r>
    </w:p>
    <w:p w:rsidR="00061D07" w:rsidRPr="00EF5A42" w:rsidRDefault="00061D07" w:rsidP="00EF5A42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D07" w:rsidRPr="00EF5A42" w:rsidRDefault="00061D07" w:rsidP="002A7C4B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A42">
        <w:rPr>
          <w:rFonts w:ascii="Times New Roman" w:hAnsi="Times New Roman"/>
          <w:b/>
          <w:sz w:val="28"/>
          <w:szCs w:val="28"/>
        </w:rPr>
        <w:t>Начальник отдела</w:t>
      </w:r>
    </w:p>
    <w:p w:rsidR="00061D07" w:rsidRPr="00EF5A42" w:rsidRDefault="00061D07" w:rsidP="00543F1D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A42">
        <w:rPr>
          <w:rFonts w:ascii="Times New Roman" w:hAnsi="Times New Roman"/>
          <w:b/>
          <w:sz w:val="28"/>
          <w:szCs w:val="28"/>
        </w:rPr>
        <w:t>капитального строительства</w:t>
      </w:r>
      <w:r w:rsidRPr="00EF5A42">
        <w:rPr>
          <w:rFonts w:ascii="Times New Roman" w:hAnsi="Times New Roman"/>
          <w:b/>
          <w:sz w:val="28"/>
          <w:szCs w:val="28"/>
        </w:rPr>
        <w:tab/>
        <w:t>Л.В. Денисюк</w:t>
      </w:r>
    </w:p>
    <w:sectPr w:rsidR="00061D07" w:rsidRPr="00EF5A42" w:rsidSect="002C2983">
      <w:pgSz w:w="16838" w:h="11906" w:orient="landscape"/>
      <w:pgMar w:top="993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B08"/>
    <w:rsid w:val="00003A4D"/>
    <w:rsid w:val="00006574"/>
    <w:rsid w:val="0002025F"/>
    <w:rsid w:val="00020FAC"/>
    <w:rsid w:val="000259F2"/>
    <w:rsid w:val="000264FE"/>
    <w:rsid w:val="00044CC7"/>
    <w:rsid w:val="00044EF2"/>
    <w:rsid w:val="00056E68"/>
    <w:rsid w:val="000600F3"/>
    <w:rsid w:val="00061D07"/>
    <w:rsid w:val="00094309"/>
    <w:rsid w:val="00095145"/>
    <w:rsid w:val="00097161"/>
    <w:rsid w:val="000A2D24"/>
    <w:rsid w:val="000A75A6"/>
    <w:rsid w:val="000C46BB"/>
    <w:rsid w:val="000D1CCC"/>
    <w:rsid w:val="000E740B"/>
    <w:rsid w:val="000F06B8"/>
    <w:rsid w:val="000F240E"/>
    <w:rsid w:val="001043DA"/>
    <w:rsid w:val="00113D34"/>
    <w:rsid w:val="00135B88"/>
    <w:rsid w:val="0014539F"/>
    <w:rsid w:val="00153AAE"/>
    <w:rsid w:val="00157563"/>
    <w:rsid w:val="00157FE6"/>
    <w:rsid w:val="00160151"/>
    <w:rsid w:val="001661B7"/>
    <w:rsid w:val="001833AF"/>
    <w:rsid w:val="00192058"/>
    <w:rsid w:val="00192D98"/>
    <w:rsid w:val="001A1E11"/>
    <w:rsid w:val="001A4FBB"/>
    <w:rsid w:val="001B1BE5"/>
    <w:rsid w:val="001B3C80"/>
    <w:rsid w:val="001C1EB8"/>
    <w:rsid w:val="001C27F4"/>
    <w:rsid w:val="001C75B3"/>
    <w:rsid w:val="001D2682"/>
    <w:rsid w:val="001F3802"/>
    <w:rsid w:val="001F5688"/>
    <w:rsid w:val="002003F6"/>
    <w:rsid w:val="00201D01"/>
    <w:rsid w:val="00207A99"/>
    <w:rsid w:val="002121EF"/>
    <w:rsid w:val="002170BE"/>
    <w:rsid w:val="002201A8"/>
    <w:rsid w:val="00225057"/>
    <w:rsid w:val="002255BB"/>
    <w:rsid w:val="002267E7"/>
    <w:rsid w:val="0022688E"/>
    <w:rsid w:val="002332ED"/>
    <w:rsid w:val="002378C2"/>
    <w:rsid w:val="002469FF"/>
    <w:rsid w:val="0025178B"/>
    <w:rsid w:val="00251F27"/>
    <w:rsid w:val="00254ABC"/>
    <w:rsid w:val="00257A43"/>
    <w:rsid w:val="00261233"/>
    <w:rsid w:val="00263D3A"/>
    <w:rsid w:val="00265FC1"/>
    <w:rsid w:val="002757D4"/>
    <w:rsid w:val="00276963"/>
    <w:rsid w:val="00293B24"/>
    <w:rsid w:val="00295821"/>
    <w:rsid w:val="002A6477"/>
    <w:rsid w:val="002A7C4B"/>
    <w:rsid w:val="002A7F99"/>
    <w:rsid w:val="002C21AE"/>
    <w:rsid w:val="002C2983"/>
    <w:rsid w:val="002D586B"/>
    <w:rsid w:val="002E10C4"/>
    <w:rsid w:val="002E4880"/>
    <w:rsid w:val="00305987"/>
    <w:rsid w:val="00311D09"/>
    <w:rsid w:val="003150C3"/>
    <w:rsid w:val="00315600"/>
    <w:rsid w:val="00327074"/>
    <w:rsid w:val="00330A5E"/>
    <w:rsid w:val="0033603D"/>
    <w:rsid w:val="003472BA"/>
    <w:rsid w:val="0035558B"/>
    <w:rsid w:val="00362A92"/>
    <w:rsid w:val="003638FF"/>
    <w:rsid w:val="00364C05"/>
    <w:rsid w:val="0036650F"/>
    <w:rsid w:val="00366997"/>
    <w:rsid w:val="00366D92"/>
    <w:rsid w:val="003708B6"/>
    <w:rsid w:val="00370EFE"/>
    <w:rsid w:val="00371CE7"/>
    <w:rsid w:val="003844DC"/>
    <w:rsid w:val="0039359C"/>
    <w:rsid w:val="003A60DA"/>
    <w:rsid w:val="003B7590"/>
    <w:rsid w:val="003C3229"/>
    <w:rsid w:val="003C787F"/>
    <w:rsid w:val="003D1152"/>
    <w:rsid w:val="003F67E4"/>
    <w:rsid w:val="00400076"/>
    <w:rsid w:val="00401226"/>
    <w:rsid w:val="00401B07"/>
    <w:rsid w:val="00403B09"/>
    <w:rsid w:val="004049A2"/>
    <w:rsid w:val="00410B70"/>
    <w:rsid w:val="004228B6"/>
    <w:rsid w:val="00427462"/>
    <w:rsid w:val="004406B4"/>
    <w:rsid w:val="0044139A"/>
    <w:rsid w:val="004417A8"/>
    <w:rsid w:val="00453233"/>
    <w:rsid w:val="004561F0"/>
    <w:rsid w:val="00462766"/>
    <w:rsid w:val="00476304"/>
    <w:rsid w:val="004A28AF"/>
    <w:rsid w:val="004A6DE4"/>
    <w:rsid w:val="004A797D"/>
    <w:rsid w:val="004B07B7"/>
    <w:rsid w:val="004B1632"/>
    <w:rsid w:val="004C14BD"/>
    <w:rsid w:val="004C4394"/>
    <w:rsid w:val="004C6F74"/>
    <w:rsid w:val="004D2055"/>
    <w:rsid w:val="004D5983"/>
    <w:rsid w:val="004F1E91"/>
    <w:rsid w:val="004F3B75"/>
    <w:rsid w:val="005108DB"/>
    <w:rsid w:val="0051364F"/>
    <w:rsid w:val="00522F35"/>
    <w:rsid w:val="00524AC8"/>
    <w:rsid w:val="00525EC2"/>
    <w:rsid w:val="00537F51"/>
    <w:rsid w:val="00543C60"/>
    <w:rsid w:val="00543F1D"/>
    <w:rsid w:val="00545032"/>
    <w:rsid w:val="00551773"/>
    <w:rsid w:val="00552516"/>
    <w:rsid w:val="00556A07"/>
    <w:rsid w:val="00557EB4"/>
    <w:rsid w:val="00562D40"/>
    <w:rsid w:val="005643D3"/>
    <w:rsid w:val="00564793"/>
    <w:rsid w:val="00570635"/>
    <w:rsid w:val="00570BE6"/>
    <w:rsid w:val="00585CFB"/>
    <w:rsid w:val="00585DA2"/>
    <w:rsid w:val="005A201E"/>
    <w:rsid w:val="005B22DB"/>
    <w:rsid w:val="005B5F05"/>
    <w:rsid w:val="005B6642"/>
    <w:rsid w:val="005C025D"/>
    <w:rsid w:val="005C3F47"/>
    <w:rsid w:val="005C419A"/>
    <w:rsid w:val="005C7747"/>
    <w:rsid w:val="005D1E68"/>
    <w:rsid w:val="005F4C0F"/>
    <w:rsid w:val="00606293"/>
    <w:rsid w:val="006076A3"/>
    <w:rsid w:val="006140F8"/>
    <w:rsid w:val="00616663"/>
    <w:rsid w:val="006168C0"/>
    <w:rsid w:val="00630668"/>
    <w:rsid w:val="00632F90"/>
    <w:rsid w:val="006423AE"/>
    <w:rsid w:val="00642794"/>
    <w:rsid w:val="00644032"/>
    <w:rsid w:val="0064764C"/>
    <w:rsid w:val="0066126E"/>
    <w:rsid w:val="00667053"/>
    <w:rsid w:val="006717E6"/>
    <w:rsid w:val="00672623"/>
    <w:rsid w:val="00673279"/>
    <w:rsid w:val="006739B0"/>
    <w:rsid w:val="00676482"/>
    <w:rsid w:val="00686F38"/>
    <w:rsid w:val="00690243"/>
    <w:rsid w:val="00692764"/>
    <w:rsid w:val="006A5ACE"/>
    <w:rsid w:val="006B45D6"/>
    <w:rsid w:val="006B50D9"/>
    <w:rsid w:val="006B7E79"/>
    <w:rsid w:val="006C4F7A"/>
    <w:rsid w:val="006D18D5"/>
    <w:rsid w:val="006E179F"/>
    <w:rsid w:val="006E23DB"/>
    <w:rsid w:val="006E6372"/>
    <w:rsid w:val="006E6A69"/>
    <w:rsid w:val="006F36FB"/>
    <w:rsid w:val="00700C8C"/>
    <w:rsid w:val="00702937"/>
    <w:rsid w:val="00712418"/>
    <w:rsid w:val="00713A0C"/>
    <w:rsid w:val="00713B47"/>
    <w:rsid w:val="00714FB8"/>
    <w:rsid w:val="00716AAA"/>
    <w:rsid w:val="007226BF"/>
    <w:rsid w:val="00723943"/>
    <w:rsid w:val="007239F2"/>
    <w:rsid w:val="007261FF"/>
    <w:rsid w:val="007461DD"/>
    <w:rsid w:val="007579B2"/>
    <w:rsid w:val="0076166D"/>
    <w:rsid w:val="0076343B"/>
    <w:rsid w:val="0076773D"/>
    <w:rsid w:val="00770B19"/>
    <w:rsid w:val="0078363B"/>
    <w:rsid w:val="00786BF7"/>
    <w:rsid w:val="0079147D"/>
    <w:rsid w:val="007A0B26"/>
    <w:rsid w:val="007A15FA"/>
    <w:rsid w:val="007A5238"/>
    <w:rsid w:val="007B2A9F"/>
    <w:rsid w:val="007C0864"/>
    <w:rsid w:val="007C2914"/>
    <w:rsid w:val="007C4026"/>
    <w:rsid w:val="007C7F54"/>
    <w:rsid w:val="007D1303"/>
    <w:rsid w:val="007D4686"/>
    <w:rsid w:val="007E1B11"/>
    <w:rsid w:val="007E2B2E"/>
    <w:rsid w:val="007E312A"/>
    <w:rsid w:val="007E4DF3"/>
    <w:rsid w:val="007F3856"/>
    <w:rsid w:val="0080199C"/>
    <w:rsid w:val="00806743"/>
    <w:rsid w:val="00813703"/>
    <w:rsid w:val="00821FC3"/>
    <w:rsid w:val="008238AD"/>
    <w:rsid w:val="00847716"/>
    <w:rsid w:val="00850DB1"/>
    <w:rsid w:val="008558BC"/>
    <w:rsid w:val="008563BD"/>
    <w:rsid w:val="0086721F"/>
    <w:rsid w:val="008703CB"/>
    <w:rsid w:val="00872472"/>
    <w:rsid w:val="00876B16"/>
    <w:rsid w:val="0089305E"/>
    <w:rsid w:val="008961CA"/>
    <w:rsid w:val="008C7584"/>
    <w:rsid w:val="008D35F3"/>
    <w:rsid w:val="008E1D82"/>
    <w:rsid w:val="008E2375"/>
    <w:rsid w:val="008E5A21"/>
    <w:rsid w:val="008F1119"/>
    <w:rsid w:val="00907585"/>
    <w:rsid w:val="00920447"/>
    <w:rsid w:val="00924DF9"/>
    <w:rsid w:val="00930938"/>
    <w:rsid w:val="009310E0"/>
    <w:rsid w:val="0093496B"/>
    <w:rsid w:val="0093501F"/>
    <w:rsid w:val="00936269"/>
    <w:rsid w:val="00947767"/>
    <w:rsid w:val="00950E12"/>
    <w:rsid w:val="00954733"/>
    <w:rsid w:val="00960967"/>
    <w:rsid w:val="009734AD"/>
    <w:rsid w:val="00976375"/>
    <w:rsid w:val="009807CA"/>
    <w:rsid w:val="009815D1"/>
    <w:rsid w:val="00981786"/>
    <w:rsid w:val="009979EC"/>
    <w:rsid w:val="009A1FA3"/>
    <w:rsid w:val="009A3585"/>
    <w:rsid w:val="009A5584"/>
    <w:rsid w:val="009B036D"/>
    <w:rsid w:val="009C2D28"/>
    <w:rsid w:val="009C3CD0"/>
    <w:rsid w:val="009C5DBE"/>
    <w:rsid w:val="009D1437"/>
    <w:rsid w:val="009D2A96"/>
    <w:rsid w:val="009D6C15"/>
    <w:rsid w:val="009E15F9"/>
    <w:rsid w:val="009E2AC1"/>
    <w:rsid w:val="009F3C39"/>
    <w:rsid w:val="009F6054"/>
    <w:rsid w:val="00A02BF4"/>
    <w:rsid w:val="00A031B0"/>
    <w:rsid w:val="00A04F9A"/>
    <w:rsid w:val="00A11015"/>
    <w:rsid w:val="00A17568"/>
    <w:rsid w:val="00A17A5B"/>
    <w:rsid w:val="00A2077D"/>
    <w:rsid w:val="00A238A1"/>
    <w:rsid w:val="00A2671D"/>
    <w:rsid w:val="00A41346"/>
    <w:rsid w:val="00A6496B"/>
    <w:rsid w:val="00A67CAB"/>
    <w:rsid w:val="00A82E4F"/>
    <w:rsid w:val="00A85A8B"/>
    <w:rsid w:val="00AA1347"/>
    <w:rsid w:val="00AA3821"/>
    <w:rsid w:val="00AA3E88"/>
    <w:rsid w:val="00AB1DDD"/>
    <w:rsid w:val="00AB1E58"/>
    <w:rsid w:val="00AB2BB7"/>
    <w:rsid w:val="00AE292B"/>
    <w:rsid w:val="00AF08E2"/>
    <w:rsid w:val="00AF4126"/>
    <w:rsid w:val="00AF60C3"/>
    <w:rsid w:val="00AF676D"/>
    <w:rsid w:val="00AF6D39"/>
    <w:rsid w:val="00B012B6"/>
    <w:rsid w:val="00B0466F"/>
    <w:rsid w:val="00B0493D"/>
    <w:rsid w:val="00B07E8E"/>
    <w:rsid w:val="00B15D65"/>
    <w:rsid w:val="00B23CD4"/>
    <w:rsid w:val="00B244E8"/>
    <w:rsid w:val="00B27E11"/>
    <w:rsid w:val="00B31337"/>
    <w:rsid w:val="00B4091D"/>
    <w:rsid w:val="00B45F7E"/>
    <w:rsid w:val="00B46D2C"/>
    <w:rsid w:val="00B64032"/>
    <w:rsid w:val="00B64E92"/>
    <w:rsid w:val="00B65DF6"/>
    <w:rsid w:val="00B83D17"/>
    <w:rsid w:val="00B874E9"/>
    <w:rsid w:val="00B904B2"/>
    <w:rsid w:val="00BA40A7"/>
    <w:rsid w:val="00BC131D"/>
    <w:rsid w:val="00BC3DB6"/>
    <w:rsid w:val="00BD0B08"/>
    <w:rsid w:val="00BD43AA"/>
    <w:rsid w:val="00BF1CA6"/>
    <w:rsid w:val="00BF2B9A"/>
    <w:rsid w:val="00C00C3E"/>
    <w:rsid w:val="00C14C8C"/>
    <w:rsid w:val="00C15184"/>
    <w:rsid w:val="00C15FC1"/>
    <w:rsid w:val="00C1791D"/>
    <w:rsid w:val="00C271AC"/>
    <w:rsid w:val="00C335B2"/>
    <w:rsid w:val="00C40ACF"/>
    <w:rsid w:val="00C420D9"/>
    <w:rsid w:val="00C420DA"/>
    <w:rsid w:val="00C5075E"/>
    <w:rsid w:val="00C75197"/>
    <w:rsid w:val="00C82C84"/>
    <w:rsid w:val="00CC0497"/>
    <w:rsid w:val="00CC08B7"/>
    <w:rsid w:val="00CD035C"/>
    <w:rsid w:val="00CE2898"/>
    <w:rsid w:val="00CE446C"/>
    <w:rsid w:val="00CE4838"/>
    <w:rsid w:val="00D02243"/>
    <w:rsid w:val="00D02882"/>
    <w:rsid w:val="00D05291"/>
    <w:rsid w:val="00D1030F"/>
    <w:rsid w:val="00D13339"/>
    <w:rsid w:val="00D202F9"/>
    <w:rsid w:val="00D208D5"/>
    <w:rsid w:val="00D27150"/>
    <w:rsid w:val="00D40238"/>
    <w:rsid w:val="00D4023E"/>
    <w:rsid w:val="00D440B0"/>
    <w:rsid w:val="00D608F1"/>
    <w:rsid w:val="00D84497"/>
    <w:rsid w:val="00D907A3"/>
    <w:rsid w:val="00DA3028"/>
    <w:rsid w:val="00DA31E6"/>
    <w:rsid w:val="00DB0B5B"/>
    <w:rsid w:val="00DB2EA3"/>
    <w:rsid w:val="00DB787B"/>
    <w:rsid w:val="00DC70A1"/>
    <w:rsid w:val="00DD0F92"/>
    <w:rsid w:val="00DF4D80"/>
    <w:rsid w:val="00E065D6"/>
    <w:rsid w:val="00E13834"/>
    <w:rsid w:val="00E270EA"/>
    <w:rsid w:val="00E328BE"/>
    <w:rsid w:val="00E36518"/>
    <w:rsid w:val="00E372CF"/>
    <w:rsid w:val="00E43F78"/>
    <w:rsid w:val="00E45B6E"/>
    <w:rsid w:val="00E60A24"/>
    <w:rsid w:val="00E61176"/>
    <w:rsid w:val="00E6392E"/>
    <w:rsid w:val="00E67CFD"/>
    <w:rsid w:val="00E7157C"/>
    <w:rsid w:val="00E71BE6"/>
    <w:rsid w:val="00E82075"/>
    <w:rsid w:val="00EA4641"/>
    <w:rsid w:val="00EB2BB6"/>
    <w:rsid w:val="00EB3F2F"/>
    <w:rsid w:val="00EC03EE"/>
    <w:rsid w:val="00EE00B3"/>
    <w:rsid w:val="00EE3148"/>
    <w:rsid w:val="00EF34A4"/>
    <w:rsid w:val="00EF3D76"/>
    <w:rsid w:val="00EF48B1"/>
    <w:rsid w:val="00EF5A42"/>
    <w:rsid w:val="00EF5AAA"/>
    <w:rsid w:val="00EF5DE2"/>
    <w:rsid w:val="00F001B2"/>
    <w:rsid w:val="00F00864"/>
    <w:rsid w:val="00F01247"/>
    <w:rsid w:val="00F024A2"/>
    <w:rsid w:val="00F14D2D"/>
    <w:rsid w:val="00F177B0"/>
    <w:rsid w:val="00F208EC"/>
    <w:rsid w:val="00F24535"/>
    <w:rsid w:val="00F27AF3"/>
    <w:rsid w:val="00F37388"/>
    <w:rsid w:val="00F44F0A"/>
    <w:rsid w:val="00F46909"/>
    <w:rsid w:val="00F51811"/>
    <w:rsid w:val="00F53128"/>
    <w:rsid w:val="00F57BE3"/>
    <w:rsid w:val="00F662AA"/>
    <w:rsid w:val="00F710A0"/>
    <w:rsid w:val="00F72305"/>
    <w:rsid w:val="00F9212C"/>
    <w:rsid w:val="00F97690"/>
    <w:rsid w:val="00FA0802"/>
    <w:rsid w:val="00FB16BA"/>
    <w:rsid w:val="00FB25DE"/>
    <w:rsid w:val="00FB3006"/>
    <w:rsid w:val="00FB30DD"/>
    <w:rsid w:val="00FB4EB1"/>
    <w:rsid w:val="00FD7E30"/>
    <w:rsid w:val="00FE042A"/>
    <w:rsid w:val="00FE5A34"/>
    <w:rsid w:val="00FF6294"/>
    <w:rsid w:val="00FF69EB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30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29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21">
    <w:name w:val="Char Style 21"/>
    <w:link w:val="Style20"/>
    <w:uiPriority w:val="99"/>
    <w:locked/>
    <w:rsid w:val="00F44F0A"/>
    <w:rPr>
      <w:sz w:val="26"/>
      <w:shd w:val="clear" w:color="auto" w:fill="FFFFFF"/>
    </w:rPr>
  </w:style>
  <w:style w:type="paragraph" w:customStyle="1" w:styleId="Style20">
    <w:name w:val="Style 20"/>
    <w:basedOn w:val="Normal"/>
    <w:link w:val="CharStyle21"/>
    <w:uiPriority w:val="99"/>
    <w:rsid w:val="00F44F0A"/>
    <w:pPr>
      <w:widowControl w:val="0"/>
      <w:shd w:val="clear" w:color="auto" w:fill="FFFFFF"/>
      <w:spacing w:before="300" w:after="420" w:line="240" w:lineRule="atLeast"/>
      <w:jc w:val="center"/>
    </w:pPr>
    <w:rPr>
      <w:sz w:val="26"/>
      <w:szCs w:val="26"/>
      <w:shd w:val="clear" w:color="auto" w:fill="FFFFFF"/>
      <w:lang w:val="uk-UA" w:eastAsia="uk-UA"/>
    </w:rPr>
  </w:style>
  <w:style w:type="paragraph" w:styleId="ListParagraph">
    <w:name w:val="List Paragraph"/>
    <w:basedOn w:val="Normal"/>
    <w:uiPriority w:val="99"/>
    <w:qFormat/>
    <w:rsid w:val="002A7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4</Pages>
  <Words>5025</Words>
  <Characters>2865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Acer - 8</cp:lastModifiedBy>
  <cp:revision>180</cp:revision>
  <cp:lastPrinted>2019-02-25T06:21:00Z</cp:lastPrinted>
  <dcterms:created xsi:type="dcterms:W3CDTF">2018-04-03T09:33:00Z</dcterms:created>
  <dcterms:modified xsi:type="dcterms:W3CDTF">2019-03-22T06:59:00Z</dcterms:modified>
</cp:coreProperties>
</file>